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C28" w:rsidP="00797B6A" w:rsidRDefault="00DB39FD" w14:paraId="49A3549C" w14:textId="77777777">
      <w:pPr>
        <w:pStyle w:val="Heading1"/>
      </w:pPr>
      <w:r w:rsidRPr="008A3C28">
        <w:t>Risk assessment template</w:t>
      </w:r>
    </w:p>
    <w:p w:rsidR="00797B6A" w:rsidP="00797B6A" w:rsidRDefault="00797B6A" w14:paraId="19F1BCA4" w14:textId="77777777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  <w:r w:rsidRPr="00B200FE"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</w:p>
    <w:p w:rsidRPr="00B200FE" w:rsidR="00797B6A" w:rsidP="00797B6A" w:rsidRDefault="00797B6A" w14:paraId="69DE9C7E" w14:textId="77777777">
      <w:pPr>
        <w:pStyle w:val="Heading2"/>
      </w:pPr>
      <w:r>
        <w:t xml:space="preserve">Date of next review: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2"/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3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3"/>
    </w:p>
    <w:p w:rsidR="00797B6A" w:rsidP="00797B6A" w:rsidRDefault="00797B6A" w14:paraId="1C268177" w14:textId="77777777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50"/>
        <w:gridCol w:w="2047"/>
        <w:gridCol w:w="2245"/>
        <w:gridCol w:w="2940"/>
        <w:gridCol w:w="1926"/>
        <w:gridCol w:w="2066"/>
        <w:gridCol w:w="1128"/>
      </w:tblGrid>
      <w:tr w:rsidR="009874A9" w:rsidTr="00595C44" w14:paraId="55AE6040" w14:textId="77777777">
        <w:trPr>
          <w:tblHeader/>
        </w:trPr>
        <w:tc>
          <w:tcPr>
            <w:tcW w:w="2269" w:type="dxa"/>
            <w:shd w:val="clear" w:color="auto" w:fill="8F002B"/>
          </w:tcPr>
          <w:p w:rsidR="00797B6A" w:rsidP="009874A9" w:rsidRDefault="009874A9" w14:paraId="0C417718" w14:textId="77777777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:rsidR="00797B6A" w:rsidP="009874A9" w:rsidRDefault="009874A9" w14:paraId="4682846C" w14:textId="77777777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:rsidR="00797B6A" w:rsidP="009874A9" w:rsidRDefault="009874A9" w14:paraId="181EFFA0" w14:textId="77777777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:rsidR="00797B6A" w:rsidP="009874A9" w:rsidRDefault="009874A9" w14:paraId="78414F2D" w14:textId="77777777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8F002B"/>
          </w:tcPr>
          <w:p w:rsidR="00797B6A" w:rsidP="009874A9" w:rsidRDefault="009874A9" w14:paraId="7C875812" w14:textId="77777777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:rsidR="00797B6A" w:rsidP="009874A9" w:rsidRDefault="009874A9" w14:paraId="6F4AABF0" w14:textId="77777777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:rsidR="00797B6A" w:rsidP="009874A9" w:rsidRDefault="009874A9" w14:paraId="1EB30AB4" w14:textId="77777777">
            <w:pPr>
              <w:pStyle w:val="Heading3"/>
            </w:pPr>
            <w:r>
              <w:t>Done</w:t>
            </w:r>
          </w:p>
        </w:tc>
      </w:tr>
      <w:tr w:rsidR="009874A9" w:rsidTr="009874A9" w14:paraId="4493EF23" w14:textId="77777777">
        <w:tc>
          <w:tcPr>
            <w:tcW w:w="2269" w:type="dxa"/>
          </w:tcPr>
          <w:p w:rsidRPr="00FB1671" w:rsidR="00797B6A" w:rsidP="00B200FE" w:rsidRDefault="00257A62" w14:paraId="1DAF4E52" w14:textId="77777777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 w:rsidR="00B200FE">
              <w:rPr>
                <w:b/>
              </w:rPr>
              <w:t> </w:t>
            </w:r>
            <w:r w:rsidRPr="00FB1671" w:rsidR="00B200FE">
              <w:rPr>
                <w:b/>
              </w:rPr>
              <w:t> </w:t>
            </w:r>
            <w:r w:rsidRPr="00FB1671" w:rsidR="00B200FE">
              <w:rPr>
                <w:b/>
              </w:rPr>
              <w:t> </w:t>
            </w:r>
            <w:r w:rsidRPr="00FB1671" w:rsidR="00B200FE">
              <w:rPr>
                <w:b/>
              </w:rPr>
              <w:t> </w:t>
            </w:r>
            <w:r w:rsidRPr="00FB1671" w:rsidR="00B200FE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4"/>
          </w:p>
        </w:tc>
        <w:tc>
          <w:tcPr>
            <w:tcW w:w="2066" w:type="dxa"/>
          </w:tcPr>
          <w:p w:rsidRPr="009874A9" w:rsidR="00797B6A" w:rsidP="00257A62" w:rsidRDefault="00257A62" w14:paraId="695C55CF" w14:textId="77777777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68" w:type="dxa"/>
          </w:tcPr>
          <w:p w:rsidRPr="009874A9" w:rsidR="00797B6A" w:rsidP="00257A62" w:rsidRDefault="00257A62" w14:paraId="1654E4FB" w14:textId="77777777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77" w:type="dxa"/>
          </w:tcPr>
          <w:p w:rsidRPr="009874A9" w:rsidR="00797B6A" w:rsidP="00257A62" w:rsidRDefault="00257A62" w14:paraId="51E1318C" w14:textId="77777777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43" w:type="dxa"/>
          </w:tcPr>
          <w:p w:rsidRPr="009874A9" w:rsidR="00797B6A" w:rsidP="00257A62" w:rsidRDefault="00257A62" w14:paraId="4736A2D2" w14:textId="77777777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6" w:type="dxa"/>
          </w:tcPr>
          <w:p w:rsidRPr="009874A9" w:rsidR="00797B6A" w:rsidP="00257A62" w:rsidRDefault="00257A62" w14:paraId="16113FC3" w14:textId="77777777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</w:tcPr>
          <w:p w:rsidRPr="009874A9" w:rsidR="00797B6A" w:rsidP="00257A62" w:rsidRDefault="00257A62" w14:paraId="2EC7DDC7" w14:textId="77777777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74A9" w:rsidTr="009874A9" w14:paraId="392E13EB" w14:textId="77777777">
        <w:tc>
          <w:tcPr>
            <w:tcW w:w="2269" w:type="dxa"/>
          </w:tcPr>
          <w:p w:rsidRPr="00FB1671" w:rsidR="00797B6A" w:rsidP="00257A62" w:rsidRDefault="00257A62" w14:paraId="7A49F55E" w14:textId="77777777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1"/>
          </w:p>
        </w:tc>
        <w:tc>
          <w:tcPr>
            <w:tcW w:w="2066" w:type="dxa"/>
          </w:tcPr>
          <w:p w:rsidRPr="009874A9" w:rsidR="00797B6A" w:rsidP="00257A62" w:rsidRDefault="00257A62" w14:paraId="02570752" w14:textId="77777777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68" w:type="dxa"/>
          </w:tcPr>
          <w:p w:rsidRPr="009874A9" w:rsidR="00797B6A" w:rsidP="00257A62" w:rsidRDefault="00257A62" w14:paraId="5FC0851E" w14:textId="77777777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77" w:type="dxa"/>
          </w:tcPr>
          <w:p w:rsidRPr="009874A9" w:rsidR="00797B6A" w:rsidP="00257A62" w:rsidRDefault="00257A62" w14:paraId="77BFAFCE" w14:textId="77777777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43" w:type="dxa"/>
          </w:tcPr>
          <w:p w:rsidRPr="009874A9" w:rsidR="00797B6A" w:rsidP="00257A62" w:rsidRDefault="00257A62" w14:paraId="0FC875DD" w14:textId="77777777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86" w:type="dxa"/>
          </w:tcPr>
          <w:p w:rsidRPr="009874A9" w:rsidR="00797B6A" w:rsidP="00257A62" w:rsidRDefault="00257A62" w14:paraId="185E54DD" w14:textId="77777777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34" w:type="dxa"/>
          </w:tcPr>
          <w:p w:rsidRPr="009874A9" w:rsidR="00797B6A" w:rsidP="00257A62" w:rsidRDefault="00257A62" w14:paraId="75EA50E3" w14:textId="77777777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874A9" w:rsidTr="009874A9" w14:paraId="0157BEEB" w14:textId="77777777">
        <w:tc>
          <w:tcPr>
            <w:tcW w:w="2269" w:type="dxa"/>
          </w:tcPr>
          <w:p w:rsidRPr="00FB1671" w:rsidR="00797B6A" w:rsidP="00257A62" w:rsidRDefault="00257A62" w14:paraId="37BEF729" w14:textId="77777777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8"/>
          </w:p>
        </w:tc>
        <w:tc>
          <w:tcPr>
            <w:tcW w:w="2066" w:type="dxa"/>
          </w:tcPr>
          <w:p w:rsidRPr="009874A9" w:rsidR="00797B6A" w:rsidP="00257A62" w:rsidRDefault="00257A62" w14:paraId="341CC31A" w14:textId="77777777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68" w:type="dxa"/>
          </w:tcPr>
          <w:p w:rsidRPr="009874A9" w:rsidR="00797B6A" w:rsidP="00257A62" w:rsidRDefault="00257A62" w14:paraId="4E7582CD" w14:textId="77777777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977" w:type="dxa"/>
          </w:tcPr>
          <w:p w:rsidRPr="009874A9" w:rsidR="00797B6A" w:rsidP="00257A62" w:rsidRDefault="00257A62" w14:paraId="0D27E1D2" w14:textId="77777777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43" w:type="dxa"/>
          </w:tcPr>
          <w:p w:rsidRPr="009874A9" w:rsidR="00797B6A" w:rsidP="00257A62" w:rsidRDefault="00257A62" w14:paraId="4E0EE59E" w14:textId="77777777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86" w:type="dxa"/>
          </w:tcPr>
          <w:p w:rsidRPr="009874A9" w:rsidR="00797B6A" w:rsidP="00257A62" w:rsidRDefault="00257A62" w14:paraId="2C8BBE4F" w14:textId="77777777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</w:tcPr>
          <w:p w:rsidRPr="009874A9" w:rsidR="00797B6A" w:rsidP="00257A62" w:rsidRDefault="00257A62" w14:paraId="0810A35C" w14:textId="77777777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874A9" w:rsidTr="009874A9" w14:paraId="4FF5E264" w14:textId="77777777">
        <w:tc>
          <w:tcPr>
            <w:tcW w:w="2269" w:type="dxa"/>
          </w:tcPr>
          <w:p w:rsidRPr="00FB1671" w:rsidR="00797B6A" w:rsidP="00257A62" w:rsidRDefault="00257A62" w14:paraId="1E43DD38" w14:textId="77777777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2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5"/>
          </w:p>
        </w:tc>
        <w:tc>
          <w:tcPr>
            <w:tcW w:w="2066" w:type="dxa"/>
          </w:tcPr>
          <w:p w:rsidRPr="009874A9" w:rsidR="00797B6A" w:rsidP="00257A62" w:rsidRDefault="00257A62" w14:paraId="2C8A6864" w14:textId="77777777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68" w:type="dxa"/>
          </w:tcPr>
          <w:p w:rsidRPr="009874A9" w:rsidR="00797B6A" w:rsidP="00257A62" w:rsidRDefault="00257A62" w14:paraId="54D38866" w14:textId="77777777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977" w:type="dxa"/>
          </w:tcPr>
          <w:p w:rsidRPr="009874A9" w:rsidR="00797B6A" w:rsidP="00257A62" w:rsidRDefault="00257A62" w14:paraId="52249EDC" w14:textId="77777777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43" w:type="dxa"/>
          </w:tcPr>
          <w:p w:rsidRPr="009874A9" w:rsidR="00797B6A" w:rsidP="00257A62" w:rsidRDefault="00257A62" w14:paraId="61EF525C" w14:textId="77777777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086" w:type="dxa"/>
          </w:tcPr>
          <w:p w:rsidRPr="009874A9" w:rsidR="00797B6A" w:rsidP="00257A62" w:rsidRDefault="00257A62" w14:paraId="3537779A" w14:textId="77777777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34" w:type="dxa"/>
          </w:tcPr>
          <w:p w:rsidRPr="009874A9" w:rsidR="00797B6A" w:rsidP="00257A62" w:rsidRDefault="00257A62" w14:paraId="2BF4232B" w14:textId="77777777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200FE" w:rsidTr="009874A9" w14:paraId="338BAF2A" w14:textId="77777777">
        <w:tc>
          <w:tcPr>
            <w:tcW w:w="2269" w:type="dxa"/>
          </w:tcPr>
          <w:p w:rsidRPr="00FB1671" w:rsidR="00B200FE" w:rsidP="00257A62" w:rsidRDefault="00B200FE" w14:paraId="26FAF1E4" w14:textId="77777777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32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2"/>
          </w:p>
        </w:tc>
        <w:tc>
          <w:tcPr>
            <w:tcW w:w="2066" w:type="dxa"/>
          </w:tcPr>
          <w:p w:rsidR="00B200FE" w:rsidP="00257A62" w:rsidRDefault="00B200FE" w14:paraId="041E9053" w14:textId="77777777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268" w:type="dxa"/>
          </w:tcPr>
          <w:p w:rsidR="00B200FE" w:rsidP="00257A62" w:rsidRDefault="00B200FE" w14:paraId="2393611F" w14:textId="77777777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77" w:type="dxa"/>
          </w:tcPr>
          <w:p w:rsidR="00B200FE" w:rsidP="00257A62" w:rsidRDefault="00B200FE" w14:paraId="6801B91A" w14:textId="77777777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43" w:type="dxa"/>
          </w:tcPr>
          <w:p w:rsidR="00B200FE" w:rsidP="00257A62" w:rsidRDefault="00B200FE" w14:paraId="2527084B" w14:textId="77777777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86" w:type="dxa"/>
          </w:tcPr>
          <w:p w:rsidR="00B200FE" w:rsidP="00257A62" w:rsidRDefault="00B200FE" w14:paraId="6575E3A9" w14:textId="77777777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34" w:type="dxa"/>
          </w:tcPr>
          <w:p w:rsidR="00B200FE" w:rsidP="00257A62" w:rsidRDefault="00B200FE" w14:paraId="76ABAFFF" w14:textId="77777777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name="Text45" w:id="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200FE" w:rsidTr="009874A9" w14:paraId="708210E7" w14:textId="77777777">
        <w:tc>
          <w:tcPr>
            <w:tcW w:w="2269" w:type="dxa"/>
          </w:tcPr>
          <w:p w:rsidRPr="00FB1671" w:rsidR="00B200FE" w:rsidP="00257A62" w:rsidRDefault="00B200FE" w14:paraId="10CBBCE5" w14:textId="77777777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39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9"/>
          </w:p>
        </w:tc>
        <w:tc>
          <w:tcPr>
            <w:tcW w:w="2066" w:type="dxa"/>
          </w:tcPr>
          <w:p w:rsidR="00B200FE" w:rsidP="00257A62" w:rsidRDefault="00B200FE" w14:paraId="731A6079" w14:textId="77777777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68" w:type="dxa"/>
          </w:tcPr>
          <w:p w:rsidR="00B200FE" w:rsidP="00257A62" w:rsidRDefault="00B200FE" w14:paraId="55F40681" w14:textId="77777777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977" w:type="dxa"/>
          </w:tcPr>
          <w:p w:rsidR="00B200FE" w:rsidP="00257A62" w:rsidRDefault="00B200FE" w14:paraId="0DAA6925" w14:textId="77777777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43" w:type="dxa"/>
          </w:tcPr>
          <w:p w:rsidR="00B200FE" w:rsidP="00257A62" w:rsidRDefault="00B200FE" w14:paraId="5D906198" w14:textId="77777777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086" w:type="dxa"/>
          </w:tcPr>
          <w:p w:rsidR="00B200FE" w:rsidP="00257A62" w:rsidRDefault="00B200FE" w14:paraId="06FCE40E" w14:textId="77777777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name="Text44" w:id="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134" w:type="dxa"/>
          </w:tcPr>
          <w:p w:rsidR="00B200FE" w:rsidP="00257A62" w:rsidRDefault="00B200FE" w14:paraId="2EC5ACC7" w14:textId="77777777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:rsidR="00E97B85" w:rsidP="00E97B85" w:rsidRDefault="00E97B85" w14:paraId="48CF5A1D" w14:textId="77777777"/>
    <w:p w:rsidR="00E97B85" w:rsidP="00E97B85" w:rsidRDefault="00E97B85" w14:paraId="55C0EF76" w14:textId="77777777">
      <w:r>
        <w:t xml:space="preserve">More information on </w:t>
      </w:r>
      <w:r w:rsidR="00986D6E">
        <w:t>managing risk</w:t>
      </w:r>
      <w:r>
        <w:t xml:space="preserve">: </w:t>
      </w:r>
      <w:hyperlink w:history="1" r:id="rId7">
        <w:r w:rsidRPr="00F15BE0" w:rsidR="00986D6E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:rsidR="00986D6E" w:rsidP="00E97B85" w:rsidRDefault="00986D6E" w14:paraId="65AF7568" w14:textId="77777777"/>
    <w:p w:rsidRPr="00797B6A" w:rsidR="00257A62" w:rsidP="00E97B85" w:rsidRDefault="00E97B85" w14:paraId="1737F412" w14:textId="77777777">
      <w:r>
        <w:t xml:space="preserve">Published by the Health and Safety Executive </w:t>
      </w:r>
      <w:r w:rsidR="00986D6E">
        <w:tab/>
      </w:r>
      <w:r w:rsidR="00694EDC">
        <w:t>10</w:t>
      </w:r>
      <w:r>
        <w:t>/</w:t>
      </w:r>
      <w:r w:rsidR="00986D6E">
        <w:t>19</w:t>
      </w:r>
    </w:p>
    <w:sectPr w:rsidRPr="00797B6A" w:rsidR="00257A62" w:rsidSect="00DB39FD">
      <w:headerReference w:type="default" r:id="rId8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81E6" w14:textId="77777777" w:rsidR="00986D6E" w:rsidRDefault="00986D6E" w:rsidP="00DB39FD">
      <w:r>
        <w:separator/>
      </w:r>
    </w:p>
  </w:endnote>
  <w:endnote w:type="continuationSeparator" w:id="0">
    <w:p w14:paraId="48190DE9" w14:textId="77777777" w:rsidR="00986D6E" w:rsidRDefault="00986D6E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0F7C" w14:textId="77777777" w:rsidR="00986D6E" w:rsidRDefault="00986D6E" w:rsidP="00DB39FD">
      <w:r>
        <w:separator/>
      </w:r>
    </w:p>
  </w:footnote>
  <w:footnote w:type="continuationSeparator" w:id="0">
    <w:p w14:paraId="5D049008" w14:textId="77777777" w:rsidR="00986D6E" w:rsidRDefault="00986D6E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F82E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8F7C217" wp14:editId="43DDC1C6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A44E2"/>
    <w:rsid w:val="001B348B"/>
    <w:rsid w:val="001F387D"/>
    <w:rsid w:val="00257A62"/>
    <w:rsid w:val="00595C44"/>
    <w:rsid w:val="005C69AF"/>
    <w:rsid w:val="00606E0A"/>
    <w:rsid w:val="00694EDC"/>
    <w:rsid w:val="00797B6A"/>
    <w:rsid w:val="008A3C28"/>
    <w:rsid w:val="00986D6E"/>
    <w:rsid w:val="009874A9"/>
    <w:rsid w:val="00AD7CE3"/>
    <w:rsid w:val="00B200FE"/>
    <w:rsid w:val="00D1648B"/>
    <w:rsid w:val="00DB39FD"/>
    <w:rsid w:val="00E97B85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95BAC95"/>
  <w14:defaultImageDpi w14:val="300"/>
  <w15:docId w15:val="{A1C7AB70-A96F-4943-8E98-57B0758E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se.gov.uk/simple-health-safety/ri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(003).dotx</Template>
  <TotalTime>3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Risk_Assessment_Template</dc:title>
  <dc:subject>
  </dc:subject>
  <dc:creator>Andy Siddle</dc:creator>
  <cp:keywords>
  </cp:keywords>
  <dc:description>
  </dc:description>
  <cp:lastModifiedBy>snab-importer</cp:lastModifiedBy>
  <cp:revision>2</cp:revision>
  <dcterms:created xsi:type="dcterms:W3CDTF">2022-03-09T13:57:00Z</dcterms:created>
  <dcterms:modified xsi:type="dcterms:W3CDTF">2024-08-02T11:15:48Z</dcterms:modified>
</cp:coreProperties>
</file>